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9B6E420" w14:textId="59AFC9DD" w:rsidR="005F2BF1" w:rsidRPr="00B23C54" w:rsidRDefault="00EC3960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F2BF1" w:rsidRPr="00FE6FBB">
        <w:rPr>
          <w:rFonts w:ascii="Arial" w:hAnsi="Arial" w:cs="Arial"/>
          <w:b/>
          <w:sz w:val="22"/>
          <w:szCs w:val="22"/>
        </w:rPr>
        <w:t xml:space="preserve">. </w:t>
      </w:r>
      <w:r w:rsidR="005F2BF1"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962CABF" w:rsidR="005F2BF1" w:rsidRDefault="00EC3960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5A02BBB8" w:rsidR="005F2BF1" w:rsidRPr="00FE6FBB" w:rsidRDefault="00F7019D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3035B193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2DBB37B4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0587B803" w:rsidR="00946BFE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66A9888" w:rsidR="00217654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550520A" w:rsidR="00217654" w:rsidRPr="00217654" w:rsidRDefault="00F701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6568148F" w:rsidR="00AF4323" w:rsidRDefault="00F7019D" w:rsidP="00F7019D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1CAED1" w14:textId="5AE815A0" w:rsidR="005F2BF1" w:rsidRPr="00FE6FBB" w:rsidRDefault="00F70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  <w:bookmarkStart w:id="0" w:name="_GoBack"/>
      <w:bookmarkEnd w:id="0"/>
    </w:p>
    <w:p w14:paraId="515A14DB" w14:textId="77777777" w:rsidR="00E7134E" w:rsidRPr="00E7134E" w:rsidRDefault="0032383D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4"/>
      <w:headerReference w:type="default" r:id="rId15"/>
      <w:footerReference w:type="default" r:id="rId16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6FA7" w14:textId="0184CF10" w:rsidR="009640C0" w:rsidRPr="009640C0" w:rsidRDefault="009640C0" w:rsidP="009640C0">
    <w:pPr>
      <w:pStyle w:val="Rodap"/>
      <w:jc w:val="both"/>
      <w:rPr>
        <w:rFonts w:ascii="Arial" w:hAnsi="Arial" w:cs="Arial"/>
      </w:rPr>
    </w:pPr>
    <w:r w:rsidRPr="009640C0">
      <w:rPr>
        <w:rFonts w:ascii="Arial" w:hAnsi="Arial" w:cs="Arial"/>
      </w:rPr>
      <w:t xml:space="preserve">Parte integrante do Edital </w:t>
    </w:r>
    <w:r w:rsidR="00F7019D">
      <w:rPr>
        <w:rFonts w:ascii="Arial" w:hAnsi="Arial" w:cs="Arial"/>
      </w:rPr>
      <w:t>14</w:t>
    </w:r>
    <w:r w:rsidRPr="009640C0">
      <w:rPr>
        <w:rFonts w:ascii="Arial" w:hAnsi="Arial" w:cs="Arial"/>
      </w:rPr>
      <w:t>/2022 - Cadastro de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Q2MPMETMKQAM-4440-239</_dlc_DocId>
    <_dlc_DocIdUrl xmlns="74605401-ef82-4e58-8e01-df55332c0536">
      <Url>http://adminnovoportal.univali.br/institucional/vrppgi/pesquisa/editais-e-resultados/_layouts/15/DocIdRedir.aspx?ID=Q2MPMETMKQAM-4440-239</Url>
      <Description>Q2MPMETMKQAM-4440-239</Description>
    </_dlc_DocIdUrl>
    <Ordem xmlns="8c7ce69d-9962-40b9-9e86-e1af5328e63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C12F25-6AA1-4095-B975-6A9B9D21614C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2</Pages>
  <Words>400</Words>
  <Characters>2440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2835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014/Pesquisa/2022 - Anexo A - Formulário para elaboração do projeto</dc:title>
  <dc:subject/>
  <dc:creator>UNIVALI UNIVALI</dc:creator>
  <cp:keywords/>
  <cp:lastModifiedBy>Virginia Kuhnen Zunino</cp:lastModifiedBy>
  <cp:revision>2</cp:revision>
  <cp:lastPrinted>2020-03-16T13:04:00Z</cp:lastPrinted>
  <dcterms:created xsi:type="dcterms:W3CDTF">2022-08-02T12:08:00Z</dcterms:created>
  <dcterms:modified xsi:type="dcterms:W3CDTF">2022-08-02T12:08:00Z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f67124f9-9b23-4008-942c-5bbbad3e150a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